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8C" w:rsidRPr="00F476F8" w:rsidRDefault="00156E8C">
      <w:p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F476F8">
        <w:rPr>
          <w:b/>
          <w:bCs/>
          <w:sz w:val="24"/>
          <w:szCs w:val="24"/>
          <w:lang w:val="ru-RU"/>
        </w:rPr>
        <w:t>Согласие на обработку персональных данных</w:t>
      </w:r>
    </w:p>
    <w:p w:rsidR="00156E8C" w:rsidRPr="00F476F8" w:rsidRDefault="00156E8C">
      <w:pPr>
        <w:pStyle w:val="BodyText"/>
        <w:spacing w:line="276" w:lineRule="auto"/>
        <w:ind w:left="0"/>
        <w:jc w:val="center"/>
        <w:rPr>
          <w:b/>
          <w:bCs/>
          <w:sz w:val="24"/>
          <w:szCs w:val="24"/>
          <w:lang w:val="ru-RU"/>
        </w:rPr>
      </w:pPr>
    </w:p>
    <w:p w:rsidR="00156E8C" w:rsidRPr="00F476F8" w:rsidRDefault="00156E8C">
      <w:pPr>
        <w:spacing w:line="276" w:lineRule="auto"/>
        <w:rPr>
          <w:sz w:val="24"/>
          <w:szCs w:val="24"/>
          <w:lang w:val="ru-RU"/>
        </w:rPr>
      </w:pPr>
      <w:r w:rsidRPr="00F476F8">
        <w:rPr>
          <w:sz w:val="24"/>
          <w:szCs w:val="24"/>
          <w:lang w:val="ru-RU"/>
        </w:rPr>
        <w:t xml:space="preserve">Я, 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53"/>
        <w:gridCol w:w="657"/>
        <w:gridCol w:w="313"/>
        <w:gridCol w:w="278"/>
        <w:gridCol w:w="1287"/>
        <w:gridCol w:w="134"/>
        <w:gridCol w:w="408"/>
        <w:gridCol w:w="565"/>
        <w:gridCol w:w="2042"/>
        <w:gridCol w:w="2313"/>
        <w:gridCol w:w="14"/>
        <w:gridCol w:w="281"/>
      </w:tblGrid>
      <w:tr w:rsidR="00156E8C" w:rsidRPr="00F476F8">
        <w:trPr>
          <w:jc w:val="center"/>
        </w:trPr>
        <w:tc>
          <w:tcPr>
            <w:tcW w:w="935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156E8C" w:rsidRPr="00F476F8" w:rsidRDefault="00156E8C" w:rsidP="00EC6558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E8C" w:rsidRPr="00F476F8" w:rsidRDefault="00156E8C" w:rsidP="00EC6558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56E8C" w:rsidRPr="00F476F8">
        <w:trPr>
          <w:jc w:val="center"/>
        </w:trPr>
        <w:tc>
          <w:tcPr>
            <w:tcW w:w="9350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156E8C" w:rsidRPr="00F476F8" w:rsidRDefault="00156E8C" w:rsidP="00EC6558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F476F8">
              <w:rPr>
                <w:sz w:val="24"/>
                <w:szCs w:val="24"/>
                <w:lang w:val="ru-RU"/>
              </w:rPr>
              <w:t>(полностью ФИО)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E8C" w:rsidRPr="00F476F8" w:rsidRDefault="00156E8C" w:rsidP="00EC6558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E8C" w:rsidRPr="00F476F8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E8C" w:rsidRPr="00F476F8" w:rsidRDefault="00156E8C" w:rsidP="00EC6558">
            <w:pPr>
              <w:pStyle w:val="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8">
              <w:rPr>
                <w:rFonts w:ascii="Times New Roman" w:hAnsi="Times New Roman" w:cs="Times New Roman"/>
                <w:sz w:val="24"/>
                <w:szCs w:val="24"/>
              </w:rPr>
              <w:t>паспорт: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56E8C" w:rsidRPr="00F476F8" w:rsidRDefault="00156E8C" w:rsidP="00EC6558">
            <w:pPr>
              <w:pStyle w:val="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E8C" w:rsidRPr="00F476F8" w:rsidRDefault="00156E8C" w:rsidP="00EC6558">
            <w:pPr>
              <w:pStyle w:val="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right w:val="nil"/>
            </w:tcBorders>
            <w:vAlign w:val="center"/>
          </w:tcPr>
          <w:p w:rsidR="00156E8C" w:rsidRPr="00F476F8" w:rsidRDefault="00156E8C" w:rsidP="00EC6558">
            <w:pPr>
              <w:pStyle w:val="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E8C" w:rsidRPr="00F476F8" w:rsidRDefault="00156E8C" w:rsidP="00EC6558">
            <w:pPr>
              <w:pStyle w:val="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8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465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56E8C" w:rsidRPr="00F476F8" w:rsidRDefault="00156E8C" w:rsidP="00EC6558">
            <w:pPr>
              <w:pStyle w:val="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E8C" w:rsidRPr="00F476F8">
        <w:trPr>
          <w:jc w:val="center"/>
        </w:trPr>
        <w:tc>
          <w:tcPr>
            <w:tcW w:w="1353" w:type="dxa"/>
            <w:tcBorders>
              <w:left w:val="nil"/>
              <w:bottom w:val="nil"/>
              <w:right w:val="nil"/>
            </w:tcBorders>
            <w:vAlign w:val="center"/>
          </w:tcPr>
          <w:p w:rsidR="00156E8C" w:rsidRPr="00F476F8" w:rsidRDefault="00156E8C" w:rsidP="00EC6558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56E8C" w:rsidRPr="00F476F8" w:rsidRDefault="00156E8C" w:rsidP="00EC6558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F476F8">
              <w:rPr>
                <w:sz w:val="24"/>
                <w:szCs w:val="24"/>
                <w:lang w:val="ru-RU"/>
              </w:rPr>
              <w:t>серия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156E8C" w:rsidRPr="00F476F8" w:rsidRDefault="00156E8C" w:rsidP="00EC6558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left w:val="nil"/>
              <w:bottom w:val="nil"/>
              <w:right w:val="nil"/>
            </w:tcBorders>
            <w:vAlign w:val="center"/>
          </w:tcPr>
          <w:p w:rsidR="00156E8C" w:rsidRPr="00F476F8" w:rsidRDefault="00156E8C" w:rsidP="00EC6558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E8C" w:rsidRPr="00F476F8" w:rsidRDefault="00156E8C" w:rsidP="00EC6558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156E8C" w:rsidRPr="00F476F8" w:rsidRDefault="00156E8C" w:rsidP="00EC6558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8">
              <w:rPr>
                <w:rFonts w:ascii="Times New Roman" w:hAnsi="Times New Roman" w:cs="Times New Roman"/>
                <w:sz w:val="24"/>
                <w:szCs w:val="24"/>
              </w:rPr>
              <w:t>(орган, выдавший документ)</w:t>
            </w:r>
          </w:p>
        </w:tc>
      </w:tr>
      <w:tr w:rsidR="00156E8C" w:rsidRPr="00F476F8">
        <w:trPr>
          <w:jc w:val="center"/>
        </w:trPr>
        <w:tc>
          <w:tcPr>
            <w:tcW w:w="935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156E8C" w:rsidRPr="00F476F8" w:rsidRDefault="00156E8C" w:rsidP="00EC6558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E8C" w:rsidRPr="00F476F8" w:rsidRDefault="00156E8C" w:rsidP="00EC6558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56E8C" w:rsidRPr="00F476F8">
        <w:trPr>
          <w:jc w:val="center"/>
        </w:trPr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E8C" w:rsidRPr="00F476F8" w:rsidRDefault="00156E8C" w:rsidP="00EC6558">
            <w:pPr>
              <w:pStyle w:val="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8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56E8C" w:rsidRPr="00F476F8" w:rsidRDefault="00156E8C" w:rsidP="00EC6558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E8C" w:rsidRPr="00F476F8" w:rsidRDefault="00156E8C" w:rsidP="00EC6558">
            <w:pPr>
              <w:pStyle w:val="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E8C" w:rsidRPr="00F476F8" w:rsidRDefault="00156E8C" w:rsidP="00EC6558">
            <w:pPr>
              <w:pStyle w:val="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8">
              <w:rPr>
                <w:rFonts w:ascii="Times New Roman" w:hAnsi="Times New Roman" w:cs="Times New Roman"/>
                <w:sz w:val="24"/>
                <w:szCs w:val="24"/>
              </w:rPr>
              <w:t>код подразделения: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56E8C" w:rsidRPr="00F476F8" w:rsidRDefault="00156E8C" w:rsidP="00EC6558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E8C" w:rsidRPr="00F476F8" w:rsidRDefault="00156E8C" w:rsidP="00EC6558">
            <w:pPr>
              <w:pStyle w:val="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156E8C" w:rsidRPr="00F476F8" w:rsidRDefault="00156E8C">
      <w:pPr>
        <w:spacing w:line="276" w:lineRule="auto"/>
        <w:rPr>
          <w:sz w:val="24"/>
          <w:szCs w:val="24"/>
        </w:rPr>
      </w:pPr>
      <w:r w:rsidRPr="00F476F8">
        <w:rPr>
          <w:sz w:val="24"/>
          <w:szCs w:val="24"/>
        </w:rPr>
        <w:t>зарегистрированный по адресу</w:t>
      </w:r>
      <w:bookmarkStart w:id="0" w:name="_GoBack"/>
      <w:bookmarkEnd w:id="0"/>
      <w:r w:rsidRPr="00F476F8">
        <w:rPr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61"/>
        <w:gridCol w:w="293"/>
      </w:tblGrid>
      <w:tr w:rsidR="00156E8C" w:rsidRPr="00F476F8">
        <w:trPr>
          <w:jc w:val="center"/>
        </w:trPr>
        <w:tc>
          <w:tcPr>
            <w:tcW w:w="9350" w:type="dxa"/>
            <w:tcBorders>
              <w:top w:val="nil"/>
              <w:left w:val="nil"/>
              <w:right w:val="nil"/>
            </w:tcBorders>
            <w:vAlign w:val="center"/>
          </w:tcPr>
          <w:p w:rsidR="00156E8C" w:rsidRPr="00F476F8" w:rsidRDefault="00156E8C" w:rsidP="00EC6558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vAlign w:val="center"/>
          </w:tcPr>
          <w:p w:rsidR="00156E8C" w:rsidRPr="00F476F8" w:rsidRDefault="00156E8C" w:rsidP="00EC6558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56E8C" w:rsidRPr="00F476F8">
        <w:trPr>
          <w:jc w:val="center"/>
        </w:trPr>
        <w:tc>
          <w:tcPr>
            <w:tcW w:w="9350" w:type="dxa"/>
            <w:tcBorders>
              <w:left w:val="nil"/>
              <w:bottom w:val="nil"/>
              <w:right w:val="nil"/>
            </w:tcBorders>
            <w:vAlign w:val="center"/>
          </w:tcPr>
          <w:p w:rsidR="00156E8C" w:rsidRPr="00F476F8" w:rsidRDefault="00156E8C" w:rsidP="00EC6558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F476F8">
              <w:rPr>
                <w:sz w:val="24"/>
                <w:szCs w:val="24"/>
                <w:lang w:val="ru-RU"/>
              </w:rPr>
              <w:t>(адрес постоянной регистрации)</w:t>
            </w: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vAlign w:val="center"/>
          </w:tcPr>
          <w:p w:rsidR="00156E8C" w:rsidRPr="00F476F8" w:rsidRDefault="00156E8C" w:rsidP="00EC6558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E8C" w:rsidRPr="00F476F8" w:rsidRDefault="00156E8C">
      <w:pPr>
        <w:pStyle w:val="BodyText"/>
        <w:spacing w:line="276" w:lineRule="auto"/>
        <w:ind w:left="0"/>
        <w:jc w:val="both"/>
        <w:rPr>
          <w:b/>
          <w:bCs/>
          <w:sz w:val="24"/>
          <w:szCs w:val="24"/>
          <w:lang w:val="ru-RU"/>
        </w:rPr>
      </w:pPr>
      <w:r w:rsidRPr="00F476F8">
        <w:rPr>
          <w:b/>
          <w:bCs/>
          <w:sz w:val="24"/>
          <w:szCs w:val="24"/>
          <w:lang w:val="ru-RU"/>
        </w:rPr>
        <w:t>даю свое согласие Образовательному Фонду «Талант и успех»</w:t>
      </w:r>
      <w:r w:rsidRPr="00F476F8">
        <w:rPr>
          <w:sz w:val="24"/>
          <w:szCs w:val="24"/>
          <w:lang w:val="ru-RU"/>
        </w:rPr>
        <w:t xml:space="preserve">, зарегистрированному по адресу: Российская Федерация, 354349, Краснодарский край, пгт Сириус, Олимпийский проспект, д. 40, являющемуся оператором по формированию и ведению государственного информационного ресурса о лицах, проявивших выдающиеся способности (далее – оператор), </w:t>
      </w:r>
      <w:r w:rsidRPr="00F476F8">
        <w:rPr>
          <w:b/>
          <w:bCs/>
          <w:sz w:val="24"/>
          <w:szCs w:val="24"/>
          <w:lang w:val="ru-RU"/>
        </w:rPr>
        <w:t>на обработку следующих персональных данных:</w:t>
      </w:r>
    </w:p>
    <w:p w:rsidR="00156E8C" w:rsidRPr="00F476F8" w:rsidRDefault="00156E8C">
      <w:pPr>
        <w:pStyle w:val="ListParagraph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4"/>
          <w:szCs w:val="24"/>
          <w:lang w:val="ru-RU"/>
        </w:rPr>
      </w:pPr>
      <w:r w:rsidRPr="00F476F8">
        <w:rPr>
          <w:sz w:val="24"/>
          <w:szCs w:val="24"/>
          <w:lang w:val="ru-RU"/>
        </w:rPr>
        <w:t>фамилия, имя, отчество (при наличии);</w:t>
      </w:r>
    </w:p>
    <w:p w:rsidR="00156E8C" w:rsidRPr="00F476F8" w:rsidRDefault="00156E8C">
      <w:pPr>
        <w:pStyle w:val="ListParagraph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4"/>
          <w:szCs w:val="24"/>
        </w:rPr>
      </w:pPr>
      <w:r w:rsidRPr="00F476F8">
        <w:rPr>
          <w:sz w:val="24"/>
          <w:szCs w:val="24"/>
        </w:rPr>
        <w:t>дата рождения;</w:t>
      </w:r>
    </w:p>
    <w:p w:rsidR="00156E8C" w:rsidRPr="00F476F8" w:rsidRDefault="00156E8C">
      <w:pPr>
        <w:pStyle w:val="ListParagraph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4"/>
          <w:szCs w:val="24"/>
          <w:lang w:val="ru-RU"/>
        </w:rPr>
      </w:pPr>
      <w:r w:rsidRPr="00F476F8">
        <w:rPr>
          <w:sz w:val="24"/>
          <w:szCs w:val="24"/>
          <w:lang w:val="ru-RU"/>
        </w:rPr>
        <w:t>страховой номер индивидуального лицевого счета страхового свидетельства обязательного пенсионного страхования;</w:t>
      </w:r>
    </w:p>
    <w:p w:rsidR="00156E8C" w:rsidRPr="00F476F8" w:rsidRDefault="00156E8C">
      <w:pPr>
        <w:pStyle w:val="ListParagraph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4"/>
          <w:szCs w:val="24"/>
          <w:lang w:val="ru-RU"/>
        </w:rPr>
      </w:pPr>
      <w:r w:rsidRPr="00F476F8">
        <w:rPr>
          <w:sz w:val="24"/>
          <w:szCs w:val="24"/>
          <w:lang w:val="ru-RU"/>
        </w:rPr>
        <w:t>информация об организации, осуществляющей образовательную деятельность, в которой участник мероприятия получает (получал) образование, и (или) научной организации, медицинской организации, организации культуры, физкультурно-спортивной и иной организации, которую представляет участник мероприятия (наименование организации, адрес организации и (или) ее структурного подразделения (при наличии), класс и (или) курс, год обучения участника мероприятия);</w:t>
      </w:r>
    </w:p>
    <w:p w:rsidR="00156E8C" w:rsidRPr="00F476F8" w:rsidRDefault="00156E8C">
      <w:pPr>
        <w:pStyle w:val="ListParagraph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4"/>
          <w:szCs w:val="24"/>
          <w:lang w:val="ru-RU"/>
        </w:rPr>
      </w:pPr>
      <w:r w:rsidRPr="00F476F8">
        <w:rPr>
          <w:sz w:val="24"/>
          <w:szCs w:val="24"/>
          <w:lang w:val="ru-RU"/>
        </w:rPr>
        <w:t>контактные данные (телефон, адрес электронной почты);</w:t>
      </w:r>
    </w:p>
    <w:p w:rsidR="00156E8C" w:rsidRPr="00F476F8" w:rsidRDefault="00156E8C">
      <w:pPr>
        <w:pStyle w:val="ListParagraph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4"/>
          <w:szCs w:val="24"/>
          <w:lang w:val="ru-RU"/>
        </w:rPr>
      </w:pPr>
      <w:r w:rsidRPr="00F476F8">
        <w:rPr>
          <w:sz w:val="24"/>
          <w:szCs w:val="24"/>
          <w:lang w:val="ru-RU"/>
        </w:rPr>
        <w:t>сведения о достижениях в соответствии с постановлением Правительства Российской Федерации от 17 ноября 2015 г. № 1239 «Об утверждении Правил выявления детей, проявивших выдающиеся способности, и сопровождения их дальнейшего развития» (с изменениями и дополнениями):</w:t>
      </w:r>
    </w:p>
    <w:p w:rsidR="00156E8C" w:rsidRPr="00F476F8" w:rsidRDefault="00156E8C">
      <w:pPr>
        <w:pStyle w:val="ListParagraph"/>
        <w:numPr>
          <w:ilvl w:val="1"/>
          <w:numId w:val="2"/>
        </w:numPr>
        <w:spacing w:before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476F8">
        <w:rPr>
          <w:sz w:val="24"/>
          <w:szCs w:val="24"/>
          <w:lang w:val="ru-RU"/>
        </w:rPr>
        <w:t>сведения о достижениях по итогам участия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 исследовательской), творческой, физкультурно-спортивной деятельности, а также на пропаганду научных знаний, творческих и спортивных достижений, подтвержденных соответствующими документами, выданными организаторами указанных мероприятий;</w:t>
      </w:r>
    </w:p>
    <w:p w:rsidR="00156E8C" w:rsidRPr="00F476F8" w:rsidRDefault="00156E8C">
      <w:pPr>
        <w:pStyle w:val="ListParagraph"/>
        <w:numPr>
          <w:ilvl w:val="1"/>
          <w:numId w:val="2"/>
        </w:numPr>
        <w:spacing w:before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476F8">
        <w:rPr>
          <w:sz w:val="24"/>
          <w:szCs w:val="24"/>
          <w:lang w:val="ru-RU"/>
        </w:rPr>
        <w:t>сведения о личных достижениях: о созданных результатах интеллектуальной деятельности, подтвержденных патентом или свидетельством, и (или) о публикациях в научном международном и (или) всероссийском издании, в том числе издании, индексируемом в международных базах данных (</w:t>
      </w:r>
      <w:r w:rsidRPr="00F476F8">
        <w:rPr>
          <w:sz w:val="24"/>
          <w:szCs w:val="24"/>
        </w:rPr>
        <w:t>Web</w:t>
      </w:r>
      <w:r w:rsidRPr="00F476F8">
        <w:rPr>
          <w:sz w:val="24"/>
          <w:szCs w:val="24"/>
          <w:lang w:val="ru-RU"/>
        </w:rPr>
        <w:t xml:space="preserve"> </w:t>
      </w:r>
      <w:r w:rsidRPr="00F476F8">
        <w:rPr>
          <w:sz w:val="24"/>
          <w:szCs w:val="24"/>
        </w:rPr>
        <w:t>of</w:t>
      </w:r>
      <w:r w:rsidRPr="00F476F8">
        <w:rPr>
          <w:sz w:val="24"/>
          <w:szCs w:val="24"/>
          <w:lang w:val="ru-RU"/>
        </w:rPr>
        <w:t xml:space="preserve"> </w:t>
      </w:r>
      <w:r w:rsidRPr="00F476F8">
        <w:rPr>
          <w:sz w:val="24"/>
          <w:szCs w:val="24"/>
        </w:rPr>
        <w:t>Science</w:t>
      </w:r>
      <w:r w:rsidRPr="00F476F8">
        <w:rPr>
          <w:sz w:val="24"/>
          <w:szCs w:val="24"/>
          <w:lang w:val="ru-RU"/>
        </w:rPr>
        <w:t xml:space="preserve">, </w:t>
      </w:r>
      <w:r w:rsidRPr="00F476F8">
        <w:rPr>
          <w:sz w:val="24"/>
          <w:szCs w:val="24"/>
        </w:rPr>
        <w:t>Scopus</w:t>
      </w:r>
      <w:r w:rsidRPr="00F476F8">
        <w:rPr>
          <w:sz w:val="24"/>
          <w:szCs w:val="24"/>
          <w:lang w:val="ru-RU"/>
        </w:rPr>
        <w:t xml:space="preserve"> и др.);</w:t>
      </w:r>
    </w:p>
    <w:p w:rsidR="00156E8C" w:rsidRPr="00F476F8" w:rsidRDefault="00156E8C">
      <w:pPr>
        <w:pStyle w:val="ListParagraph"/>
        <w:numPr>
          <w:ilvl w:val="0"/>
          <w:numId w:val="1"/>
        </w:numPr>
        <w:spacing w:before="0" w:line="276" w:lineRule="auto"/>
        <w:ind w:left="0" w:firstLine="0"/>
        <w:jc w:val="both"/>
        <w:rPr>
          <w:sz w:val="24"/>
          <w:szCs w:val="24"/>
          <w:lang w:val="ru-RU"/>
        </w:rPr>
      </w:pPr>
      <w:r w:rsidRPr="00F476F8">
        <w:rPr>
          <w:sz w:val="24"/>
          <w:szCs w:val="24"/>
          <w:lang w:val="ru-RU"/>
        </w:rPr>
        <w:t>сведения о достижениях в соответствии с постановлением Правительства Российской Федерации от 23 мая 2020 г. № 744 «О грантах Президента Российской Федерации лицам, проявившим выдающиеся способности и показавшим высокие достижения в определенной сфере деятельности, поступившим на обучение в образовательные и научные организации» (с изменениями и дополнениями):</w:t>
      </w:r>
    </w:p>
    <w:p w:rsidR="00156E8C" w:rsidRPr="00F476F8" w:rsidRDefault="00156E8C">
      <w:pPr>
        <w:pStyle w:val="ListParagraph"/>
        <w:numPr>
          <w:ilvl w:val="1"/>
          <w:numId w:val="1"/>
        </w:numPr>
        <w:spacing w:before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476F8">
        <w:rPr>
          <w:sz w:val="24"/>
          <w:szCs w:val="24"/>
          <w:lang w:val="ru-RU"/>
        </w:rPr>
        <w:t>сведения о достижениях по итогам участия в мероприятиях, включенных в перечень мероприятий для предоставления грантов лицам, поступившим на обучение в образовательные организации высшего образования, научные организации по программам магистратуры, проведенных не ранее чем за 2 учебных года, предшествующих году поступления на обучение в образовательные организации высшего образования, научные организации по программам магистратуры по направлениям подготовки, соответствующим профилю мероприятий для магистратуры;</w:t>
      </w:r>
    </w:p>
    <w:p w:rsidR="00156E8C" w:rsidRPr="00F476F8" w:rsidRDefault="00156E8C">
      <w:pPr>
        <w:pStyle w:val="ListParagraph"/>
        <w:numPr>
          <w:ilvl w:val="1"/>
          <w:numId w:val="1"/>
        </w:numPr>
        <w:spacing w:before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476F8">
        <w:rPr>
          <w:sz w:val="24"/>
          <w:szCs w:val="24"/>
          <w:lang w:val="ru-RU"/>
        </w:rPr>
        <w:t>сведения о личных достижениях: достижениях в педагогической, научной (научно-исследовательской), научно-просветительской, инженерно-технической, изобретательской, творческой и (или) физкультурно-спортивной деятельности, проводимой образовательной, научной или иной организацией, либо о научных (научно-методических, научно-технических, научно-творческих) результатах интеллектуальной деятельности, подтвержденных патентом, свидетельством, либо о публикациях в научном международном и (или) всероссийском издании, в том числе издании, индексируемом в международных базах данных (Web of Science, Scopus и др.), полученные не ранее чем за 2 учебных года, предшествующих году поступления на обучение в образовательные организации высшего образования, научные организации по программам магистратуры по направлениям подготовки, соответствующим профилю личных достижений.</w:t>
      </w:r>
    </w:p>
    <w:p w:rsidR="00156E8C" w:rsidRPr="00F476F8" w:rsidRDefault="00156E8C">
      <w:pPr>
        <w:spacing w:line="276" w:lineRule="auto"/>
        <w:jc w:val="both"/>
        <w:rPr>
          <w:sz w:val="24"/>
          <w:szCs w:val="24"/>
          <w:lang w:val="ru-RU"/>
        </w:rPr>
      </w:pPr>
      <w:r w:rsidRPr="00F476F8">
        <w:rPr>
          <w:sz w:val="24"/>
          <w:szCs w:val="24"/>
          <w:lang w:val="ru-RU"/>
        </w:rPr>
        <w:t xml:space="preserve">Я даю свое согласие на использование персональных данных исключительно в целях размещения их в государственном информационном ресурсе о лицах, проявивших выдающиеся способности, сопровождения моего дальнейшего развития, формирования списка претендентов на получение грантов Президента Российской Федерации и иных форм государственной поддержки. </w:t>
      </w:r>
    </w:p>
    <w:p w:rsidR="00156E8C" w:rsidRPr="00F476F8" w:rsidRDefault="00156E8C">
      <w:pPr>
        <w:spacing w:line="276" w:lineRule="auto"/>
        <w:jc w:val="both"/>
        <w:rPr>
          <w:sz w:val="24"/>
          <w:szCs w:val="24"/>
          <w:lang w:val="ru-RU"/>
        </w:rPr>
      </w:pPr>
      <w:r w:rsidRPr="00F476F8">
        <w:rPr>
          <w:sz w:val="24"/>
          <w:szCs w:val="24"/>
          <w:lang w:val="ru-RU"/>
        </w:rPr>
        <w:t xml:space="preserve">Настоящее согласие предоставляется мной на осуществление действий, включающих: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а также на передачу такой информации третьим лицам, в случаях, установленных законодательными и нормативными правовыми документами. </w:t>
      </w:r>
    </w:p>
    <w:p w:rsidR="00156E8C" w:rsidRPr="00F476F8" w:rsidRDefault="00156E8C">
      <w:pPr>
        <w:spacing w:line="276" w:lineRule="auto"/>
        <w:jc w:val="both"/>
        <w:rPr>
          <w:sz w:val="24"/>
          <w:szCs w:val="24"/>
          <w:lang w:val="ru-RU"/>
        </w:rPr>
      </w:pPr>
      <w:r w:rsidRPr="00F476F8">
        <w:rPr>
          <w:sz w:val="24"/>
          <w:szCs w:val="24"/>
          <w:lang w:val="ru-RU"/>
        </w:rPr>
        <w:t xml:space="preserve">Персональные данные предоставлены мной сознательно и добровольно, соответствуют действительности и корректны. </w:t>
      </w:r>
    </w:p>
    <w:p w:rsidR="00156E8C" w:rsidRPr="00F476F8" w:rsidRDefault="00156E8C">
      <w:pPr>
        <w:spacing w:line="276" w:lineRule="auto"/>
        <w:jc w:val="both"/>
        <w:rPr>
          <w:sz w:val="24"/>
          <w:szCs w:val="24"/>
          <w:lang w:val="ru-RU"/>
        </w:rPr>
      </w:pPr>
      <w:r w:rsidRPr="00F476F8">
        <w:rPr>
          <w:sz w:val="24"/>
          <w:szCs w:val="24"/>
          <w:lang w:val="ru-RU"/>
        </w:rPr>
        <w:t xml:space="preserve">Подтверждаю, что мной дано согласие на рассылку рекламного, информационного характера от оператора и уполномоченных оператором лиц на указанный электронный адрес. </w:t>
      </w:r>
    </w:p>
    <w:p w:rsidR="00156E8C" w:rsidRPr="00F476F8" w:rsidRDefault="00156E8C">
      <w:pPr>
        <w:spacing w:line="276" w:lineRule="auto"/>
        <w:jc w:val="both"/>
        <w:rPr>
          <w:sz w:val="24"/>
          <w:szCs w:val="24"/>
          <w:lang w:val="ru-RU"/>
        </w:rPr>
      </w:pPr>
      <w:r w:rsidRPr="00F476F8">
        <w:rPr>
          <w:sz w:val="24"/>
          <w:szCs w:val="24"/>
          <w:lang w:val="ru-RU"/>
        </w:rPr>
        <w:t xml:space="preserve">Я проинформирован(а), что оператор гарантирует обработку персональных данных в соответствии с действующим законодательством РФ. </w:t>
      </w:r>
    </w:p>
    <w:p w:rsidR="00156E8C" w:rsidRPr="00F476F8" w:rsidRDefault="00156E8C">
      <w:pPr>
        <w:spacing w:line="276" w:lineRule="auto"/>
        <w:jc w:val="both"/>
        <w:rPr>
          <w:sz w:val="24"/>
          <w:szCs w:val="24"/>
          <w:lang w:val="ru-RU"/>
        </w:rPr>
      </w:pPr>
      <w:r w:rsidRPr="00F476F8">
        <w:rPr>
          <w:sz w:val="24"/>
          <w:szCs w:val="24"/>
          <w:lang w:val="ru-RU"/>
        </w:rPr>
        <w:t>Настоящее согласие действует бессрочно, но может быть отозвано в любой момент по соглашению сторон или в случае нарушения оператором требований законодательства о персональных данных.</w:t>
      </w:r>
    </w:p>
    <w:p w:rsidR="00156E8C" w:rsidRPr="00F476F8" w:rsidRDefault="00156E8C">
      <w:pPr>
        <w:spacing w:line="276" w:lineRule="auto"/>
        <w:jc w:val="both"/>
        <w:rPr>
          <w:sz w:val="24"/>
          <w:szCs w:val="24"/>
          <w:lang w:val="ru-RU"/>
        </w:rPr>
      </w:pPr>
    </w:p>
    <w:p w:rsidR="00156E8C" w:rsidRPr="00F476F8" w:rsidRDefault="00156E8C">
      <w:pPr>
        <w:spacing w:line="276" w:lineRule="auto"/>
        <w:rPr>
          <w:sz w:val="24"/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8"/>
        <w:gridCol w:w="422"/>
        <w:gridCol w:w="1972"/>
        <w:gridCol w:w="425"/>
        <w:gridCol w:w="3517"/>
      </w:tblGrid>
      <w:tr w:rsidR="00156E8C" w:rsidRPr="00F476F8">
        <w:trPr>
          <w:cantSplit/>
          <w:jc w:val="center"/>
        </w:trPr>
        <w:tc>
          <w:tcPr>
            <w:tcW w:w="344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156E8C" w:rsidRPr="00F476F8" w:rsidRDefault="00156E8C" w:rsidP="00EC6558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E8C" w:rsidRPr="00F476F8" w:rsidRDefault="00156E8C" w:rsidP="00EC6558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156E8C" w:rsidRPr="00F476F8" w:rsidRDefault="00156E8C" w:rsidP="00EC6558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E8C" w:rsidRPr="00F476F8" w:rsidRDefault="00156E8C" w:rsidP="00EC6558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F476F8">
              <w:rPr>
                <w:sz w:val="24"/>
                <w:szCs w:val="24"/>
                <w:lang w:val="ru-RU"/>
              </w:rPr>
              <w:t>/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156E8C" w:rsidRPr="00F476F8" w:rsidRDefault="00156E8C" w:rsidP="00EC6558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56E8C" w:rsidRPr="00F476F8">
        <w:trPr>
          <w:cantSplit/>
          <w:jc w:val="center"/>
        </w:trPr>
        <w:tc>
          <w:tcPr>
            <w:tcW w:w="3440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156E8C" w:rsidRPr="00F476F8" w:rsidRDefault="00156E8C" w:rsidP="00EC6558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F476F8">
              <w:rPr>
                <w:sz w:val="24"/>
                <w:szCs w:val="24"/>
                <w:lang w:val="ru-RU"/>
              </w:rPr>
              <w:t>(дата подписания)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E8C" w:rsidRPr="00F476F8" w:rsidRDefault="00156E8C" w:rsidP="00EC6558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29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156E8C" w:rsidRPr="00F476F8" w:rsidRDefault="00156E8C" w:rsidP="00EC6558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F476F8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E8C" w:rsidRPr="00F476F8" w:rsidRDefault="00156E8C" w:rsidP="00EC6558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40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156E8C" w:rsidRPr="00F476F8" w:rsidRDefault="00156E8C" w:rsidP="00EC6558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F476F8">
              <w:rPr>
                <w:sz w:val="24"/>
                <w:szCs w:val="24"/>
                <w:lang w:val="ru-RU"/>
              </w:rPr>
              <w:t>(расшифровка подписи)</w:t>
            </w:r>
          </w:p>
        </w:tc>
      </w:tr>
    </w:tbl>
    <w:p w:rsidR="00156E8C" w:rsidRPr="00F476F8" w:rsidRDefault="00156E8C">
      <w:pPr>
        <w:spacing w:line="276" w:lineRule="auto"/>
        <w:jc w:val="both"/>
        <w:rPr>
          <w:sz w:val="24"/>
          <w:szCs w:val="24"/>
          <w:lang w:val="ru-RU"/>
        </w:rPr>
      </w:pPr>
    </w:p>
    <w:sectPr w:rsidR="00156E8C" w:rsidRPr="00F476F8" w:rsidSect="00452027">
      <w:pgSz w:w="11906" w:h="16838"/>
      <w:pgMar w:top="1134" w:right="1134" w:bottom="1134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B9B"/>
    <w:multiLevelType w:val="multilevel"/>
    <w:tmpl w:val="1D00E92E"/>
    <w:lvl w:ilvl="0">
      <w:numFmt w:val="bullet"/>
      <w:lvlText w:val="–"/>
      <w:lvlJc w:val="left"/>
      <w:pPr>
        <w:tabs>
          <w:tab w:val="num" w:pos="0"/>
        </w:tabs>
        <w:ind w:left="238" w:hanging="809"/>
      </w:pPr>
      <w:rPr>
        <w:rFonts w:ascii="Times New Roman" w:hAnsi="Times New Roman" w:cs="Times New Roman" w:hint="default"/>
        <w:w w:val="98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447" w:hanging="800"/>
      </w:pPr>
      <w:rPr>
        <w:rFonts w:ascii="Symbol" w:hAnsi="Symbol" w:cs="Symbol" w:hint="default"/>
        <w:w w:val="98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2399" w:hanging="80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59" w:hanging="80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19" w:hanging="80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79" w:hanging="80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39" w:hanging="80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99" w:hanging="80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59" w:hanging="800"/>
      </w:pPr>
      <w:rPr>
        <w:rFonts w:ascii="Symbol" w:hAnsi="Symbol" w:cs="Symbol" w:hint="default"/>
      </w:rPr>
    </w:lvl>
  </w:abstractNum>
  <w:abstractNum w:abstractNumId="1">
    <w:nsid w:val="0B347B26"/>
    <w:multiLevelType w:val="multilevel"/>
    <w:tmpl w:val="8BEAFF4C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39FE00DE"/>
    <w:multiLevelType w:val="multilevel"/>
    <w:tmpl w:val="DDC0CE04"/>
    <w:lvl w:ilvl="0">
      <w:numFmt w:val="bullet"/>
      <w:lvlText w:val="–"/>
      <w:lvlJc w:val="left"/>
      <w:pPr>
        <w:tabs>
          <w:tab w:val="num" w:pos="0"/>
        </w:tabs>
        <w:ind w:left="112" w:hanging="812"/>
      </w:pPr>
      <w:rPr>
        <w:rFonts w:ascii="Times New Roman" w:hAnsi="Times New Roman" w:cs="Times New Roman" w:hint="default"/>
        <w:w w:val="98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103" w:hanging="81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87" w:hanging="81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71" w:hanging="81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55" w:hanging="81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39" w:hanging="81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23" w:hanging="81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07" w:hanging="81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91" w:hanging="812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C0A"/>
    <w:rsid w:val="0008748C"/>
    <w:rsid w:val="00156E8C"/>
    <w:rsid w:val="00452027"/>
    <w:rsid w:val="00954C0A"/>
    <w:rsid w:val="00B10EA4"/>
    <w:rsid w:val="00CA3BB1"/>
    <w:rsid w:val="00EC6558"/>
    <w:rsid w:val="00EE3D07"/>
    <w:rsid w:val="00F4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027"/>
    <w:pPr>
      <w:widowControl w:val="0"/>
      <w:suppressAutoHyphens/>
    </w:pPr>
    <w:rPr>
      <w:rFonts w:ascii="Times New Roman" w:eastAsia="Times New Roman" w:hAnsi="Times New Roman" w:cs="Times New Roman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link w:val="TitleChar"/>
    <w:uiPriority w:val="99"/>
    <w:qFormat/>
    <w:rsid w:val="00452027"/>
    <w:pPr>
      <w:keepNext/>
      <w:spacing w:before="240" w:after="120"/>
    </w:pPr>
    <w:rPr>
      <w:rFonts w:ascii="Liberation Sans" w:eastAsia="Calibri" w:hAnsi="Liberation Sans" w:cs="Liberation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06DAF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452027"/>
    <w:pPr>
      <w:ind w:left="112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6DAF"/>
    <w:rPr>
      <w:rFonts w:ascii="Times New Roman" w:eastAsia="Times New Roman" w:hAnsi="Times New Roman" w:cs="Times New Roman"/>
      <w:lang w:val="en-US" w:eastAsia="en-US"/>
    </w:rPr>
  </w:style>
  <w:style w:type="paragraph" w:styleId="List">
    <w:name w:val="List"/>
    <w:basedOn w:val="BodyText"/>
    <w:uiPriority w:val="99"/>
    <w:rsid w:val="00452027"/>
  </w:style>
  <w:style w:type="paragraph" w:styleId="Caption">
    <w:name w:val="caption"/>
    <w:basedOn w:val="Normal"/>
    <w:uiPriority w:val="99"/>
    <w:qFormat/>
    <w:rsid w:val="00452027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452027"/>
    <w:pPr>
      <w:suppressLineNumbers/>
    </w:pPr>
  </w:style>
  <w:style w:type="paragraph" w:styleId="ListParagraph">
    <w:name w:val="List Paragraph"/>
    <w:basedOn w:val="Normal"/>
    <w:uiPriority w:val="99"/>
    <w:qFormat/>
    <w:rsid w:val="00452027"/>
    <w:pPr>
      <w:spacing w:before="101"/>
      <w:ind w:left="238"/>
    </w:pPr>
  </w:style>
  <w:style w:type="paragraph" w:customStyle="1" w:styleId="TableParagraph">
    <w:name w:val="Table Paragraph"/>
    <w:basedOn w:val="Normal"/>
    <w:uiPriority w:val="99"/>
    <w:rsid w:val="00452027"/>
    <w:pPr>
      <w:spacing w:before="113"/>
    </w:pPr>
  </w:style>
  <w:style w:type="paragraph" w:customStyle="1" w:styleId="a">
    <w:name w:val="Таблицы (моноширинный)"/>
    <w:basedOn w:val="Normal"/>
    <w:next w:val="Normal"/>
    <w:uiPriority w:val="99"/>
    <w:rPr>
      <w:rFonts w:ascii="Courier New" w:hAnsi="Courier New" w:cs="Courier New"/>
      <w:sz w:val="26"/>
      <w:szCs w:val="26"/>
      <w:lang w:val="ru-RU" w:eastAsia="ru-RU"/>
    </w:rPr>
  </w:style>
  <w:style w:type="table" w:customStyle="1" w:styleId="TableNormal1">
    <w:name w:val="Table Normal1"/>
    <w:uiPriority w:val="99"/>
    <w:semiHidden/>
    <w:rsid w:val="00452027"/>
    <w:pPr>
      <w:suppressAutoHyphens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jc w:val="both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817</Words>
  <Characters>4662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Kashina</cp:lastModifiedBy>
  <cp:revision>3</cp:revision>
  <dcterms:created xsi:type="dcterms:W3CDTF">2023-07-26T10:21:00Z</dcterms:created>
  <dcterms:modified xsi:type="dcterms:W3CDTF">2023-11-23T13:01:00Z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для Word</vt:lpwstr>
  </property>
</Properties>
</file>